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714B" w14:textId="77777777" w:rsidR="00A53313" w:rsidRDefault="00681854">
      <w:pPr>
        <w:rPr>
          <w:rFonts w:ascii="Times New Roman" w:hAnsi="Times New Roman"/>
          <w:b/>
          <w:sz w:val="24"/>
          <w:szCs w:val="24"/>
          <w:lang w:val="tt-RU"/>
        </w:rPr>
      </w:pPr>
      <w:r w:rsidRPr="00681854">
        <w:rPr>
          <w:rFonts w:ascii="Times New Roman" w:hAnsi="Times New Roman"/>
          <w:b/>
          <w:sz w:val="24"/>
          <w:szCs w:val="24"/>
          <w:lang w:val="tt-RU"/>
        </w:rPr>
        <w:t>“Без Тукайлы милләт”</w:t>
      </w:r>
    </w:p>
    <w:p w14:paraId="5770F494" w14:textId="77777777" w:rsidR="00681854" w:rsidRPr="00681854" w:rsidRDefault="00681854">
      <w:pPr>
        <w:rPr>
          <w:rFonts w:ascii="Times New Roman" w:hAnsi="Times New Roman"/>
          <w:b/>
          <w:sz w:val="24"/>
          <w:szCs w:val="24"/>
          <w:lang w:val="tt-RU"/>
        </w:rPr>
      </w:pPr>
    </w:p>
    <w:p w14:paraId="2363C3A9" w14:textId="77777777" w:rsidR="00A53313" w:rsidRPr="00681854" w:rsidRDefault="00A53313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Без Тукайлы</w:t>
      </w:r>
      <w:r w:rsidR="002737CF" w:rsidRPr="00681854">
        <w:rPr>
          <w:rFonts w:ascii="Times New Roman" w:hAnsi="Times New Roman"/>
          <w:sz w:val="24"/>
          <w:szCs w:val="24"/>
          <w:lang w:val="tt-RU"/>
        </w:rPr>
        <w:t>-</w:t>
      </w:r>
      <w:r w:rsidRPr="00681854">
        <w:rPr>
          <w:rFonts w:ascii="Times New Roman" w:hAnsi="Times New Roman"/>
          <w:sz w:val="24"/>
          <w:szCs w:val="24"/>
          <w:lang w:val="tt-RU"/>
        </w:rPr>
        <w:t xml:space="preserve"> бай мираслы</w:t>
      </w:r>
    </w:p>
    <w:p w14:paraId="4555E178" w14:textId="77777777" w:rsidR="00A53313" w:rsidRPr="00681854" w:rsidRDefault="002737CF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м</w:t>
      </w:r>
      <w:r w:rsidR="00A53313" w:rsidRPr="00681854">
        <w:rPr>
          <w:rFonts w:ascii="Times New Roman" w:hAnsi="Times New Roman"/>
          <w:sz w:val="24"/>
          <w:szCs w:val="24"/>
          <w:lang w:val="tt-RU"/>
        </w:rPr>
        <w:t>илләт булып яшибез.</w:t>
      </w:r>
    </w:p>
    <w:p w14:paraId="0AB77F7B" w14:textId="77777777" w:rsidR="002737CF" w:rsidRPr="00681854" w:rsidRDefault="002737CF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Горурланып гомер итә</w:t>
      </w:r>
    </w:p>
    <w:p w14:paraId="3CA23EB7" w14:textId="77777777" w:rsidR="002737CF" w:rsidRPr="00681854" w:rsidRDefault="002737CF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Олыбыз вә яшебез.</w:t>
      </w:r>
    </w:p>
    <w:p w14:paraId="374CD2B0" w14:textId="77777777" w:rsidR="00A53313" w:rsidRPr="00681854" w:rsidRDefault="00A53313">
      <w:pPr>
        <w:rPr>
          <w:rFonts w:ascii="Times New Roman" w:hAnsi="Times New Roman"/>
          <w:sz w:val="24"/>
          <w:szCs w:val="24"/>
          <w:lang w:val="tt-RU"/>
        </w:rPr>
      </w:pPr>
    </w:p>
    <w:p w14:paraId="193B8C79" w14:textId="77777777" w:rsidR="003358F6" w:rsidRPr="00681854" w:rsidRDefault="00A53313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Бишек җыры урынына</w:t>
      </w:r>
    </w:p>
    <w:p w14:paraId="1C88ABF7" w14:textId="77777777" w:rsidR="00A53313" w:rsidRPr="00681854" w:rsidRDefault="002737CF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көйлибез</w:t>
      </w:r>
      <w:r w:rsidR="00A53313" w:rsidRPr="00681854">
        <w:rPr>
          <w:rFonts w:ascii="Times New Roman" w:hAnsi="Times New Roman"/>
          <w:sz w:val="24"/>
          <w:szCs w:val="24"/>
          <w:lang w:val="tt-RU"/>
        </w:rPr>
        <w:t xml:space="preserve"> “Шүрәлене”.</w:t>
      </w:r>
    </w:p>
    <w:p w14:paraId="4239EA70" w14:textId="77777777" w:rsidR="00A53313" w:rsidRPr="00681854" w:rsidRDefault="00A53313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Горурланып моңлы итеп</w:t>
      </w:r>
    </w:p>
    <w:p w14:paraId="42E39E02" w14:textId="77777777" w:rsidR="00A53313" w:rsidRPr="00681854" w:rsidRDefault="00A53313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Җырлыйбыз“Туган тел”не.</w:t>
      </w:r>
    </w:p>
    <w:p w14:paraId="31318BF8" w14:textId="77777777" w:rsidR="002737CF" w:rsidRPr="00681854" w:rsidRDefault="002737CF">
      <w:pPr>
        <w:rPr>
          <w:rFonts w:ascii="Times New Roman" w:hAnsi="Times New Roman"/>
          <w:sz w:val="24"/>
          <w:szCs w:val="24"/>
          <w:lang w:val="tt-RU"/>
        </w:rPr>
      </w:pPr>
    </w:p>
    <w:p w14:paraId="54D36962" w14:textId="77777777" w:rsidR="001566C5" w:rsidRPr="00681854" w:rsidRDefault="001566C5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Су анасы-урлашма ди,</w:t>
      </w:r>
    </w:p>
    <w:p w14:paraId="4D7EA898" w14:textId="77777777" w:rsidR="001566C5" w:rsidRPr="00681854" w:rsidRDefault="001566C5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 xml:space="preserve">Шәкерте- ялкау булма. </w:t>
      </w:r>
    </w:p>
    <w:p w14:paraId="0F16C0D0" w14:textId="77777777" w:rsidR="001566C5" w:rsidRPr="00681854" w:rsidRDefault="001566C5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Бала куңелен аңлаучы</w:t>
      </w:r>
    </w:p>
    <w:p w14:paraId="76EFAD1F" w14:textId="77777777" w:rsidR="00F0421B" w:rsidRPr="00681854" w:rsidRDefault="001566C5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Бу-Тукай абый була.</w:t>
      </w:r>
    </w:p>
    <w:p w14:paraId="63D17BFD" w14:textId="77777777" w:rsidR="00F0421B" w:rsidRPr="00681854" w:rsidRDefault="00F0421B">
      <w:pPr>
        <w:rPr>
          <w:rFonts w:ascii="Times New Roman" w:hAnsi="Times New Roman"/>
          <w:sz w:val="24"/>
          <w:szCs w:val="24"/>
          <w:lang w:val="tt-RU"/>
        </w:rPr>
      </w:pPr>
    </w:p>
    <w:p w14:paraId="768E9151" w14:textId="77777777" w:rsidR="00F0421B" w:rsidRPr="00681854" w:rsidRDefault="00F0421B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Милләтебезнең кояшы,</w:t>
      </w:r>
    </w:p>
    <w:p w14:paraId="5669CCA8" w14:textId="77777777" w:rsidR="00F0421B" w:rsidRPr="00681854" w:rsidRDefault="00F0421B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Син</w:t>
      </w:r>
      <w:r w:rsidR="00681854">
        <w:rPr>
          <w:rFonts w:ascii="Times New Roman" w:hAnsi="Times New Roman"/>
          <w:sz w:val="24"/>
          <w:szCs w:val="24"/>
          <w:lang w:val="tt-RU"/>
        </w:rPr>
        <w:t>-</w:t>
      </w:r>
      <w:r w:rsidRPr="00681854">
        <w:rPr>
          <w:rFonts w:ascii="Times New Roman" w:hAnsi="Times New Roman"/>
          <w:sz w:val="24"/>
          <w:szCs w:val="24"/>
          <w:lang w:val="tt-RU"/>
        </w:rPr>
        <w:t xml:space="preserve"> иң якты йолдызы . </w:t>
      </w:r>
    </w:p>
    <w:p w14:paraId="33DD292A" w14:textId="77777777" w:rsidR="00F0421B" w:rsidRPr="00681854" w:rsidRDefault="00FB5463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Зурлый сине бар галәмнең</w:t>
      </w:r>
    </w:p>
    <w:p w14:paraId="46810BD2" w14:textId="77777777" w:rsidR="00FB5463" w:rsidRPr="00681854" w:rsidRDefault="00FB5463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Кечесе һәм олысы.</w:t>
      </w:r>
    </w:p>
    <w:p w14:paraId="5FAF4FC7" w14:textId="77777777" w:rsidR="00FB5463" w:rsidRPr="00681854" w:rsidRDefault="00FB5463">
      <w:pPr>
        <w:rPr>
          <w:rFonts w:ascii="Times New Roman" w:hAnsi="Times New Roman"/>
          <w:sz w:val="24"/>
          <w:szCs w:val="24"/>
          <w:lang w:val="tt-RU"/>
        </w:rPr>
      </w:pPr>
    </w:p>
    <w:p w14:paraId="639472FC" w14:textId="77777777" w:rsidR="00FB5463" w:rsidRPr="00681854" w:rsidRDefault="00FB5463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Һәрчак  балкыйсың  кояштай</w:t>
      </w:r>
    </w:p>
    <w:p w14:paraId="510C2AC0" w14:textId="77777777" w:rsidR="00FB5463" w:rsidRPr="00681854" w:rsidRDefault="00FB5463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Күнелебез түрендә.</w:t>
      </w:r>
    </w:p>
    <w:p w14:paraId="5AD0F598" w14:textId="77777777" w:rsidR="00FB5463" w:rsidRPr="00681854" w:rsidRDefault="00FB5463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Шигырьләрең мәнге яши</w:t>
      </w:r>
    </w:p>
    <w:p w14:paraId="1D6AAD00" w14:textId="77777777" w:rsidR="00FB5463" w:rsidRPr="00681854" w:rsidRDefault="00FB5463">
      <w:pPr>
        <w:rPr>
          <w:rFonts w:ascii="Times New Roman" w:hAnsi="Times New Roman"/>
          <w:sz w:val="24"/>
          <w:szCs w:val="24"/>
          <w:lang w:val="tt-RU"/>
        </w:rPr>
      </w:pPr>
      <w:r w:rsidRPr="00681854">
        <w:rPr>
          <w:rFonts w:ascii="Times New Roman" w:hAnsi="Times New Roman"/>
          <w:sz w:val="24"/>
          <w:szCs w:val="24"/>
          <w:lang w:val="tt-RU"/>
        </w:rPr>
        <w:t>Милләтемнең телендә.</w:t>
      </w:r>
    </w:p>
    <w:p w14:paraId="207B983E" w14:textId="77777777" w:rsidR="00FB5463" w:rsidRPr="00681854" w:rsidRDefault="00FB5463">
      <w:pPr>
        <w:rPr>
          <w:rFonts w:ascii="Times New Roman" w:hAnsi="Times New Roman"/>
          <w:sz w:val="24"/>
          <w:szCs w:val="24"/>
          <w:lang w:val="tt-RU"/>
        </w:rPr>
      </w:pPr>
    </w:p>
    <w:p w14:paraId="408C41B0" w14:textId="77777777" w:rsidR="00FB5463" w:rsidRPr="00681854" w:rsidRDefault="00FB5463">
      <w:pPr>
        <w:rPr>
          <w:rFonts w:ascii="Times New Roman" w:hAnsi="Times New Roman"/>
          <w:sz w:val="24"/>
          <w:szCs w:val="24"/>
          <w:lang w:val="tt-RU"/>
        </w:rPr>
      </w:pPr>
    </w:p>
    <w:p w14:paraId="5FC0DB7F" w14:textId="77777777" w:rsidR="00F0421B" w:rsidRPr="00681854" w:rsidRDefault="00F0421B">
      <w:pPr>
        <w:rPr>
          <w:rFonts w:ascii="Times New Roman" w:hAnsi="Times New Roman"/>
          <w:sz w:val="24"/>
          <w:szCs w:val="24"/>
          <w:lang w:val="tt-RU"/>
        </w:rPr>
      </w:pPr>
    </w:p>
    <w:p w14:paraId="04B179D2" w14:textId="77777777" w:rsidR="00F0421B" w:rsidRPr="00681854" w:rsidRDefault="00F0421B">
      <w:pPr>
        <w:rPr>
          <w:rFonts w:ascii="Times New Roman" w:hAnsi="Times New Roman"/>
          <w:sz w:val="24"/>
          <w:szCs w:val="24"/>
          <w:lang w:val="tt-RU"/>
        </w:rPr>
      </w:pPr>
    </w:p>
    <w:p w14:paraId="279B293C" w14:textId="77777777" w:rsidR="00F0421B" w:rsidRDefault="00F0421B">
      <w:pPr>
        <w:rPr>
          <w:lang w:val="tt-RU"/>
        </w:rPr>
      </w:pPr>
    </w:p>
    <w:p w14:paraId="0689A244" w14:textId="77777777" w:rsidR="00F0421B" w:rsidRDefault="00F0421B">
      <w:pPr>
        <w:rPr>
          <w:lang w:val="tt-RU"/>
        </w:rPr>
      </w:pPr>
      <w:r>
        <w:rPr>
          <w:lang w:val="tt-RU"/>
        </w:rPr>
        <w:t>Усеп җиткәч тирәнрәк</w:t>
      </w:r>
    </w:p>
    <w:p w14:paraId="6922B868" w14:textId="77777777" w:rsidR="00F0421B" w:rsidRDefault="00F0421B">
      <w:pPr>
        <w:rPr>
          <w:lang w:val="tt-RU"/>
        </w:rPr>
      </w:pPr>
      <w:r>
        <w:rPr>
          <w:lang w:val="tt-RU"/>
        </w:rPr>
        <w:t>Иҗатын өйрәнәбез.</w:t>
      </w:r>
    </w:p>
    <w:p w14:paraId="74096657" w14:textId="77777777" w:rsidR="00F0421B" w:rsidRDefault="00F0421B">
      <w:pPr>
        <w:rPr>
          <w:lang w:val="tt-RU"/>
        </w:rPr>
      </w:pPr>
    </w:p>
    <w:p w14:paraId="27A7FB69" w14:textId="77777777" w:rsidR="00F0421B" w:rsidRDefault="00F0421B">
      <w:pPr>
        <w:rPr>
          <w:lang w:val="tt-RU"/>
        </w:rPr>
      </w:pPr>
    </w:p>
    <w:p w14:paraId="7264C2E2" w14:textId="77777777" w:rsidR="00F0421B" w:rsidRDefault="00F0421B">
      <w:pPr>
        <w:rPr>
          <w:lang w:val="tt-RU"/>
        </w:rPr>
      </w:pPr>
    </w:p>
    <w:p w14:paraId="1E954CD8" w14:textId="77777777" w:rsidR="001566C5" w:rsidRDefault="001566C5">
      <w:pPr>
        <w:rPr>
          <w:lang w:val="tt-RU"/>
        </w:rPr>
      </w:pPr>
    </w:p>
    <w:p w14:paraId="60B1ADF1" w14:textId="77777777" w:rsidR="001566C5" w:rsidRDefault="001566C5">
      <w:pPr>
        <w:rPr>
          <w:lang w:val="tt-RU"/>
        </w:rPr>
      </w:pPr>
    </w:p>
    <w:p w14:paraId="1B6AEE97" w14:textId="77777777" w:rsidR="001566C5" w:rsidRDefault="001566C5">
      <w:pPr>
        <w:rPr>
          <w:lang w:val="tt-RU"/>
        </w:rPr>
      </w:pPr>
    </w:p>
    <w:p w14:paraId="704FC9E1" w14:textId="77777777" w:rsidR="001566C5" w:rsidRPr="001566C5" w:rsidRDefault="001566C5">
      <w:pPr>
        <w:rPr>
          <w:lang w:val="tt-RU"/>
        </w:rPr>
      </w:pPr>
    </w:p>
    <w:p w14:paraId="4000B154" w14:textId="77777777" w:rsidR="002737CF" w:rsidRDefault="002737CF">
      <w:pPr>
        <w:rPr>
          <w:lang w:val="tt-RU"/>
        </w:rPr>
      </w:pPr>
    </w:p>
    <w:p w14:paraId="759FAF44" w14:textId="77777777" w:rsidR="002737CF" w:rsidRPr="002737CF" w:rsidRDefault="002737CF">
      <w:pPr>
        <w:rPr>
          <w:lang w:val="tt-RU"/>
        </w:rPr>
      </w:pPr>
    </w:p>
    <w:p w14:paraId="0A13B60C" w14:textId="77777777" w:rsidR="002737CF" w:rsidRPr="001566C5" w:rsidRDefault="002737CF">
      <w:pPr>
        <w:rPr>
          <w:lang w:val="tt-RU"/>
        </w:rPr>
      </w:pPr>
    </w:p>
    <w:p w14:paraId="313BA508" w14:textId="77777777" w:rsidR="002737CF" w:rsidRDefault="002737CF">
      <w:pPr>
        <w:rPr>
          <w:lang w:val="tt-RU"/>
        </w:rPr>
      </w:pPr>
    </w:p>
    <w:p w14:paraId="5836DFFF" w14:textId="77777777" w:rsidR="002737CF" w:rsidRDefault="002737CF">
      <w:pPr>
        <w:rPr>
          <w:lang w:val="tt-RU"/>
        </w:rPr>
      </w:pPr>
      <w:r>
        <w:rPr>
          <w:lang w:val="tt-RU"/>
        </w:rPr>
        <w:t>Биләүдә  үк  танышабыз</w:t>
      </w:r>
    </w:p>
    <w:p w14:paraId="4C3C2D67" w14:textId="77777777" w:rsidR="002737CF" w:rsidRDefault="002737CF">
      <w:pPr>
        <w:rPr>
          <w:lang w:val="tt-RU"/>
        </w:rPr>
      </w:pPr>
      <w:r>
        <w:rPr>
          <w:lang w:val="tt-RU"/>
        </w:rPr>
        <w:t>Тукай иҗаты белән.</w:t>
      </w:r>
    </w:p>
    <w:p w14:paraId="3BA6943F" w14:textId="77777777" w:rsidR="002737CF" w:rsidRDefault="002737CF">
      <w:pPr>
        <w:rPr>
          <w:lang w:val="tt-RU"/>
        </w:rPr>
      </w:pPr>
    </w:p>
    <w:p w14:paraId="009207D6" w14:textId="77777777" w:rsidR="002737CF" w:rsidRDefault="002737CF">
      <w:pPr>
        <w:rPr>
          <w:lang w:val="tt-RU"/>
        </w:rPr>
      </w:pPr>
    </w:p>
    <w:p w14:paraId="7D435323" w14:textId="77777777" w:rsidR="002737CF" w:rsidRDefault="002737CF">
      <w:pPr>
        <w:rPr>
          <w:lang w:val="tt-RU"/>
        </w:rPr>
      </w:pPr>
    </w:p>
    <w:p w14:paraId="1AD960FA" w14:textId="77777777" w:rsidR="00A53313" w:rsidRDefault="00A53313">
      <w:pPr>
        <w:rPr>
          <w:lang w:val="tt-RU"/>
        </w:rPr>
      </w:pPr>
    </w:p>
    <w:p w14:paraId="206A0E32" w14:textId="77777777" w:rsidR="003358F6" w:rsidRDefault="003358F6">
      <w:pPr>
        <w:rPr>
          <w:lang w:val="tt-RU"/>
        </w:rPr>
      </w:pPr>
    </w:p>
    <w:p w14:paraId="1FAF508F" w14:textId="77777777" w:rsidR="006B5410" w:rsidRDefault="006B5410">
      <w:pPr>
        <w:rPr>
          <w:lang w:val="tt-RU"/>
        </w:rPr>
      </w:pPr>
    </w:p>
    <w:p w14:paraId="23B240DD" w14:textId="77777777" w:rsidR="008D60FF" w:rsidRDefault="008D60FF">
      <w:pPr>
        <w:rPr>
          <w:lang w:val="tt-RU"/>
        </w:rPr>
      </w:pPr>
    </w:p>
    <w:p w14:paraId="086F19A2" w14:textId="77777777" w:rsidR="008D60FF" w:rsidRDefault="008D60FF">
      <w:pPr>
        <w:rPr>
          <w:lang w:val="tt-RU"/>
        </w:rPr>
      </w:pPr>
    </w:p>
    <w:p w14:paraId="293709EF" w14:textId="77777777" w:rsidR="008D60FF" w:rsidRPr="008D60FF" w:rsidRDefault="008D60FF">
      <w:pPr>
        <w:rPr>
          <w:lang w:val="tt-RU"/>
        </w:rPr>
      </w:pPr>
    </w:p>
    <w:sectPr w:rsidR="008D60FF" w:rsidRPr="008D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E9"/>
    <w:rsid w:val="000024F5"/>
    <w:rsid w:val="0001338D"/>
    <w:rsid w:val="00017C57"/>
    <w:rsid w:val="00026301"/>
    <w:rsid w:val="000273A8"/>
    <w:rsid w:val="00037524"/>
    <w:rsid w:val="000375F7"/>
    <w:rsid w:val="00040B12"/>
    <w:rsid w:val="000460DA"/>
    <w:rsid w:val="00047B2D"/>
    <w:rsid w:val="00052424"/>
    <w:rsid w:val="00052A80"/>
    <w:rsid w:val="000558EB"/>
    <w:rsid w:val="00060CF7"/>
    <w:rsid w:val="00065241"/>
    <w:rsid w:val="000656A1"/>
    <w:rsid w:val="0007638E"/>
    <w:rsid w:val="00077DB3"/>
    <w:rsid w:val="0008092A"/>
    <w:rsid w:val="00087933"/>
    <w:rsid w:val="00087C65"/>
    <w:rsid w:val="00093C20"/>
    <w:rsid w:val="0009570F"/>
    <w:rsid w:val="000A0CFD"/>
    <w:rsid w:val="000A1128"/>
    <w:rsid w:val="000A56F6"/>
    <w:rsid w:val="000B21D3"/>
    <w:rsid w:val="000B4925"/>
    <w:rsid w:val="000B6706"/>
    <w:rsid w:val="000C0815"/>
    <w:rsid w:val="000C2810"/>
    <w:rsid w:val="000C2BEC"/>
    <w:rsid w:val="000D3EC7"/>
    <w:rsid w:val="000D7CBD"/>
    <w:rsid w:val="000E0A44"/>
    <w:rsid w:val="000E6A11"/>
    <w:rsid w:val="000F1801"/>
    <w:rsid w:val="000F4476"/>
    <w:rsid w:val="00105B4D"/>
    <w:rsid w:val="00107109"/>
    <w:rsid w:val="001079AF"/>
    <w:rsid w:val="0011671A"/>
    <w:rsid w:val="00120160"/>
    <w:rsid w:val="00123920"/>
    <w:rsid w:val="00123FC8"/>
    <w:rsid w:val="001348A3"/>
    <w:rsid w:val="00134F93"/>
    <w:rsid w:val="00146C55"/>
    <w:rsid w:val="00150024"/>
    <w:rsid w:val="00150C84"/>
    <w:rsid w:val="001566C5"/>
    <w:rsid w:val="001575C9"/>
    <w:rsid w:val="00163344"/>
    <w:rsid w:val="00170999"/>
    <w:rsid w:val="001727D6"/>
    <w:rsid w:val="00173F26"/>
    <w:rsid w:val="00175EB9"/>
    <w:rsid w:val="00185A76"/>
    <w:rsid w:val="00187D67"/>
    <w:rsid w:val="00190D8C"/>
    <w:rsid w:val="00195BC5"/>
    <w:rsid w:val="001A0B73"/>
    <w:rsid w:val="001A47B4"/>
    <w:rsid w:val="001B2FD7"/>
    <w:rsid w:val="001B7D1F"/>
    <w:rsid w:val="001D01F7"/>
    <w:rsid w:val="001D0272"/>
    <w:rsid w:val="001D51C4"/>
    <w:rsid w:val="001E113F"/>
    <w:rsid w:val="002013FC"/>
    <w:rsid w:val="00204B07"/>
    <w:rsid w:val="00213FF1"/>
    <w:rsid w:val="0021582F"/>
    <w:rsid w:val="00233295"/>
    <w:rsid w:val="00235CE7"/>
    <w:rsid w:val="002368CD"/>
    <w:rsid w:val="0023695E"/>
    <w:rsid w:val="00240B0E"/>
    <w:rsid w:val="002423C8"/>
    <w:rsid w:val="002579A1"/>
    <w:rsid w:val="00263074"/>
    <w:rsid w:val="0026388D"/>
    <w:rsid w:val="002737CF"/>
    <w:rsid w:val="002914DF"/>
    <w:rsid w:val="00295250"/>
    <w:rsid w:val="002A2DB2"/>
    <w:rsid w:val="002B29CB"/>
    <w:rsid w:val="002C2718"/>
    <w:rsid w:val="002C4636"/>
    <w:rsid w:val="002C50A9"/>
    <w:rsid w:val="002D0C27"/>
    <w:rsid w:val="002E249F"/>
    <w:rsid w:val="002E402D"/>
    <w:rsid w:val="002E4F58"/>
    <w:rsid w:val="002F305B"/>
    <w:rsid w:val="002F61FF"/>
    <w:rsid w:val="00301BA1"/>
    <w:rsid w:val="00310137"/>
    <w:rsid w:val="003213EB"/>
    <w:rsid w:val="00323AA6"/>
    <w:rsid w:val="00332A13"/>
    <w:rsid w:val="003358F6"/>
    <w:rsid w:val="003365CD"/>
    <w:rsid w:val="00340312"/>
    <w:rsid w:val="003418C3"/>
    <w:rsid w:val="00343A72"/>
    <w:rsid w:val="003530D6"/>
    <w:rsid w:val="003545AA"/>
    <w:rsid w:val="003567BC"/>
    <w:rsid w:val="003770B9"/>
    <w:rsid w:val="003A3754"/>
    <w:rsid w:val="003B6CAB"/>
    <w:rsid w:val="003F249A"/>
    <w:rsid w:val="003F3571"/>
    <w:rsid w:val="00406C80"/>
    <w:rsid w:val="004121CF"/>
    <w:rsid w:val="00417ABE"/>
    <w:rsid w:val="0042690E"/>
    <w:rsid w:val="00436CA1"/>
    <w:rsid w:val="00437008"/>
    <w:rsid w:val="004405CA"/>
    <w:rsid w:val="00440B2A"/>
    <w:rsid w:val="00444A61"/>
    <w:rsid w:val="00444B4C"/>
    <w:rsid w:val="004457CE"/>
    <w:rsid w:val="004628F8"/>
    <w:rsid w:val="00470D6B"/>
    <w:rsid w:val="00471A9D"/>
    <w:rsid w:val="00476723"/>
    <w:rsid w:val="00480EFA"/>
    <w:rsid w:val="00482118"/>
    <w:rsid w:val="00484D09"/>
    <w:rsid w:val="004A69EB"/>
    <w:rsid w:val="004A7DEF"/>
    <w:rsid w:val="004A7FE9"/>
    <w:rsid w:val="004B1703"/>
    <w:rsid w:val="004B4C58"/>
    <w:rsid w:val="004B7E11"/>
    <w:rsid w:val="004C178B"/>
    <w:rsid w:val="004C49BD"/>
    <w:rsid w:val="004D07CA"/>
    <w:rsid w:val="004D2BC6"/>
    <w:rsid w:val="004D48F9"/>
    <w:rsid w:val="004E1539"/>
    <w:rsid w:val="004E2708"/>
    <w:rsid w:val="004E73DC"/>
    <w:rsid w:val="004E7751"/>
    <w:rsid w:val="004E7BAA"/>
    <w:rsid w:val="005140EE"/>
    <w:rsid w:val="005273A9"/>
    <w:rsid w:val="005334A1"/>
    <w:rsid w:val="005340B3"/>
    <w:rsid w:val="00535DD1"/>
    <w:rsid w:val="00536B59"/>
    <w:rsid w:val="00537C27"/>
    <w:rsid w:val="00540ADA"/>
    <w:rsid w:val="005557A1"/>
    <w:rsid w:val="005638EF"/>
    <w:rsid w:val="005771A6"/>
    <w:rsid w:val="00585739"/>
    <w:rsid w:val="00585AF7"/>
    <w:rsid w:val="005A5B41"/>
    <w:rsid w:val="005A7779"/>
    <w:rsid w:val="005B7F4F"/>
    <w:rsid w:val="005D353F"/>
    <w:rsid w:val="005D379E"/>
    <w:rsid w:val="005D7ED5"/>
    <w:rsid w:val="005E1D0E"/>
    <w:rsid w:val="005E63B6"/>
    <w:rsid w:val="00601197"/>
    <w:rsid w:val="00602B84"/>
    <w:rsid w:val="00605E79"/>
    <w:rsid w:val="006175E3"/>
    <w:rsid w:val="006253C1"/>
    <w:rsid w:val="0062651B"/>
    <w:rsid w:val="006342BA"/>
    <w:rsid w:val="006373C5"/>
    <w:rsid w:val="00651D97"/>
    <w:rsid w:val="00653E06"/>
    <w:rsid w:val="00656C6E"/>
    <w:rsid w:val="00661980"/>
    <w:rsid w:val="006627DD"/>
    <w:rsid w:val="00672AA5"/>
    <w:rsid w:val="006746F1"/>
    <w:rsid w:val="00674C56"/>
    <w:rsid w:val="00681780"/>
    <w:rsid w:val="00681854"/>
    <w:rsid w:val="00686B50"/>
    <w:rsid w:val="00694B3E"/>
    <w:rsid w:val="00696B4D"/>
    <w:rsid w:val="006A0BAA"/>
    <w:rsid w:val="006A7158"/>
    <w:rsid w:val="006B2A93"/>
    <w:rsid w:val="006B50B3"/>
    <w:rsid w:val="006B5410"/>
    <w:rsid w:val="006B5FDB"/>
    <w:rsid w:val="006C0423"/>
    <w:rsid w:val="006C2FCA"/>
    <w:rsid w:val="006E139B"/>
    <w:rsid w:val="006E2BA9"/>
    <w:rsid w:val="006E7274"/>
    <w:rsid w:val="006F0F11"/>
    <w:rsid w:val="006F123C"/>
    <w:rsid w:val="006F2759"/>
    <w:rsid w:val="006F2B73"/>
    <w:rsid w:val="006F5C01"/>
    <w:rsid w:val="006F5CD7"/>
    <w:rsid w:val="00701ED9"/>
    <w:rsid w:val="00711AA4"/>
    <w:rsid w:val="00717311"/>
    <w:rsid w:val="007213CE"/>
    <w:rsid w:val="007308F3"/>
    <w:rsid w:val="00731251"/>
    <w:rsid w:val="007347A2"/>
    <w:rsid w:val="00735455"/>
    <w:rsid w:val="00742087"/>
    <w:rsid w:val="0076565A"/>
    <w:rsid w:val="0077171A"/>
    <w:rsid w:val="007739AC"/>
    <w:rsid w:val="00776403"/>
    <w:rsid w:val="00777E04"/>
    <w:rsid w:val="00791BB6"/>
    <w:rsid w:val="00796136"/>
    <w:rsid w:val="007A0340"/>
    <w:rsid w:val="007A7315"/>
    <w:rsid w:val="007B6287"/>
    <w:rsid w:val="007B67B5"/>
    <w:rsid w:val="007C05F4"/>
    <w:rsid w:val="007C24D6"/>
    <w:rsid w:val="007D4084"/>
    <w:rsid w:val="007D61F5"/>
    <w:rsid w:val="007E0BEA"/>
    <w:rsid w:val="007E2D67"/>
    <w:rsid w:val="007E4F66"/>
    <w:rsid w:val="007E5196"/>
    <w:rsid w:val="007E585B"/>
    <w:rsid w:val="007E5D0E"/>
    <w:rsid w:val="007E6F08"/>
    <w:rsid w:val="007F0EA0"/>
    <w:rsid w:val="007F1195"/>
    <w:rsid w:val="007F20C7"/>
    <w:rsid w:val="00803E44"/>
    <w:rsid w:val="00805434"/>
    <w:rsid w:val="00806B0B"/>
    <w:rsid w:val="00810DD5"/>
    <w:rsid w:val="00813508"/>
    <w:rsid w:val="008175E6"/>
    <w:rsid w:val="00820598"/>
    <w:rsid w:val="00823CF4"/>
    <w:rsid w:val="00836C59"/>
    <w:rsid w:val="008373F3"/>
    <w:rsid w:val="00850E46"/>
    <w:rsid w:val="008573E3"/>
    <w:rsid w:val="00873443"/>
    <w:rsid w:val="00873A72"/>
    <w:rsid w:val="00884EA3"/>
    <w:rsid w:val="008864C0"/>
    <w:rsid w:val="00893C03"/>
    <w:rsid w:val="00895C19"/>
    <w:rsid w:val="008B36FF"/>
    <w:rsid w:val="008B4A08"/>
    <w:rsid w:val="008C0A60"/>
    <w:rsid w:val="008C0EE9"/>
    <w:rsid w:val="008C7226"/>
    <w:rsid w:val="008C7F4F"/>
    <w:rsid w:val="008D37E7"/>
    <w:rsid w:val="008D60FF"/>
    <w:rsid w:val="008E2550"/>
    <w:rsid w:val="008E6242"/>
    <w:rsid w:val="008E745A"/>
    <w:rsid w:val="008F0FE8"/>
    <w:rsid w:val="008F6566"/>
    <w:rsid w:val="008F6E35"/>
    <w:rsid w:val="009073EF"/>
    <w:rsid w:val="00930412"/>
    <w:rsid w:val="00931476"/>
    <w:rsid w:val="00936A9D"/>
    <w:rsid w:val="0095094F"/>
    <w:rsid w:val="0095101F"/>
    <w:rsid w:val="00954F6E"/>
    <w:rsid w:val="0095658C"/>
    <w:rsid w:val="00963536"/>
    <w:rsid w:val="00997FD9"/>
    <w:rsid w:val="009A0492"/>
    <w:rsid w:val="009A79B1"/>
    <w:rsid w:val="009C0FCF"/>
    <w:rsid w:val="009C21A3"/>
    <w:rsid w:val="009C384C"/>
    <w:rsid w:val="009C661C"/>
    <w:rsid w:val="009C6E5F"/>
    <w:rsid w:val="009E00BF"/>
    <w:rsid w:val="009E674B"/>
    <w:rsid w:val="009F0D27"/>
    <w:rsid w:val="009F42A6"/>
    <w:rsid w:val="00A038E3"/>
    <w:rsid w:val="00A04451"/>
    <w:rsid w:val="00A0611B"/>
    <w:rsid w:val="00A15D2D"/>
    <w:rsid w:val="00A23F6A"/>
    <w:rsid w:val="00A2616B"/>
    <w:rsid w:val="00A42C6B"/>
    <w:rsid w:val="00A451E3"/>
    <w:rsid w:val="00A53313"/>
    <w:rsid w:val="00A70F83"/>
    <w:rsid w:val="00A7695C"/>
    <w:rsid w:val="00A81685"/>
    <w:rsid w:val="00A8381F"/>
    <w:rsid w:val="00AA1FF8"/>
    <w:rsid w:val="00AA2066"/>
    <w:rsid w:val="00AC0437"/>
    <w:rsid w:val="00AC0464"/>
    <w:rsid w:val="00AC1C1B"/>
    <w:rsid w:val="00AC211C"/>
    <w:rsid w:val="00AC51B8"/>
    <w:rsid w:val="00AC6EE7"/>
    <w:rsid w:val="00AD0614"/>
    <w:rsid w:val="00AD3B15"/>
    <w:rsid w:val="00AD3F31"/>
    <w:rsid w:val="00AD5677"/>
    <w:rsid w:val="00AD71B7"/>
    <w:rsid w:val="00AE6DE2"/>
    <w:rsid w:val="00AF0E50"/>
    <w:rsid w:val="00AF168C"/>
    <w:rsid w:val="00AF2340"/>
    <w:rsid w:val="00B06367"/>
    <w:rsid w:val="00B2546A"/>
    <w:rsid w:val="00B33993"/>
    <w:rsid w:val="00B35C79"/>
    <w:rsid w:val="00B403E6"/>
    <w:rsid w:val="00B40A99"/>
    <w:rsid w:val="00B4666B"/>
    <w:rsid w:val="00B514C4"/>
    <w:rsid w:val="00B53307"/>
    <w:rsid w:val="00B5335C"/>
    <w:rsid w:val="00B54529"/>
    <w:rsid w:val="00B63313"/>
    <w:rsid w:val="00B6487A"/>
    <w:rsid w:val="00B666D2"/>
    <w:rsid w:val="00B75A17"/>
    <w:rsid w:val="00B7737A"/>
    <w:rsid w:val="00B77981"/>
    <w:rsid w:val="00B819C4"/>
    <w:rsid w:val="00B8324F"/>
    <w:rsid w:val="00B91A4D"/>
    <w:rsid w:val="00B92AAB"/>
    <w:rsid w:val="00B9340E"/>
    <w:rsid w:val="00BA7B3E"/>
    <w:rsid w:val="00BB67B6"/>
    <w:rsid w:val="00BF09BF"/>
    <w:rsid w:val="00BF0F1C"/>
    <w:rsid w:val="00C03C37"/>
    <w:rsid w:val="00C06C97"/>
    <w:rsid w:val="00C11C51"/>
    <w:rsid w:val="00C1663C"/>
    <w:rsid w:val="00C222B7"/>
    <w:rsid w:val="00C23FD6"/>
    <w:rsid w:val="00C3111B"/>
    <w:rsid w:val="00C31BE3"/>
    <w:rsid w:val="00C3438B"/>
    <w:rsid w:val="00C43A01"/>
    <w:rsid w:val="00C44343"/>
    <w:rsid w:val="00C55662"/>
    <w:rsid w:val="00C63FD1"/>
    <w:rsid w:val="00C66375"/>
    <w:rsid w:val="00C73D45"/>
    <w:rsid w:val="00C80DE2"/>
    <w:rsid w:val="00C83837"/>
    <w:rsid w:val="00C979AB"/>
    <w:rsid w:val="00CA5595"/>
    <w:rsid w:val="00CB14D4"/>
    <w:rsid w:val="00CB3FE9"/>
    <w:rsid w:val="00CB4D40"/>
    <w:rsid w:val="00CD0772"/>
    <w:rsid w:val="00CD3D4F"/>
    <w:rsid w:val="00CD44F6"/>
    <w:rsid w:val="00CE0379"/>
    <w:rsid w:val="00CE33CA"/>
    <w:rsid w:val="00CE47B3"/>
    <w:rsid w:val="00D01603"/>
    <w:rsid w:val="00D07135"/>
    <w:rsid w:val="00D071B3"/>
    <w:rsid w:val="00D156A0"/>
    <w:rsid w:val="00D252B2"/>
    <w:rsid w:val="00D3402D"/>
    <w:rsid w:val="00D40279"/>
    <w:rsid w:val="00D73E44"/>
    <w:rsid w:val="00D936BE"/>
    <w:rsid w:val="00DA0F85"/>
    <w:rsid w:val="00DB5033"/>
    <w:rsid w:val="00DB77E2"/>
    <w:rsid w:val="00DB7B2A"/>
    <w:rsid w:val="00DC7678"/>
    <w:rsid w:val="00DD787D"/>
    <w:rsid w:val="00DE2AB6"/>
    <w:rsid w:val="00DF7624"/>
    <w:rsid w:val="00E0625D"/>
    <w:rsid w:val="00E20256"/>
    <w:rsid w:val="00E2500D"/>
    <w:rsid w:val="00E43C96"/>
    <w:rsid w:val="00E443A0"/>
    <w:rsid w:val="00E54135"/>
    <w:rsid w:val="00E54DC5"/>
    <w:rsid w:val="00E5523C"/>
    <w:rsid w:val="00E62453"/>
    <w:rsid w:val="00E638E9"/>
    <w:rsid w:val="00E65D6D"/>
    <w:rsid w:val="00E70249"/>
    <w:rsid w:val="00E75841"/>
    <w:rsid w:val="00E860B1"/>
    <w:rsid w:val="00E94D7A"/>
    <w:rsid w:val="00EA5F68"/>
    <w:rsid w:val="00EA7179"/>
    <w:rsid w:val="00EB265F"/>
    <w:rsid w:val="00EB6EB7"/>
    <w:rsid w:val="00EC0EE5"/>
    <w:rsid w:val="00EC2197"/>
    <w:rsid w:val="00ED228E"/>
    <w:rsid w:val="00ED30D5"/>
    <w:rsid w:val="00ED49CB"/>
    <w:rsid w:val="00ED7FEF"/>
    <w:rsid w:val="00EE1008"/>
    <w:rsid w:val="00EE285A"/>
    <w:rsid w:val="00EF55B2"/>
    <w:rsid w:val="00F0421B"/>
    <w:rsid w:val="00F05F18"/>
    <w:rsid w:val="00F15220"/>
    <w:rsid w:val="00F34899"/>
    <w:rsid w:val="00F37FDB"/>
    <w:rsid w:val="00F43551"/>
    <w:rsid w:val="00F54D29"/>
    <w:rsid w:val="00F55983"/>
    <w:rsid w:val="00F57748"/>
    <w:rsid w:val="00F60DD7"/>
    <w:rsid w:val="00F735D8"/>
    <w:rsid w:val="00F82252"/>
    <w:rsid w:val="00F8685D"/>
    <w:rsid w:val="00F904D2"/>
    <w:rsid w:val="00F924D7"/>
    <w:rsid w:val="00FA00BA"/>
    <w:rsid w:val="00FA3A35"/>
    <w:rsid w:val="00FB12E9"/>
    <w:rsid w:val="00FB397C"/>
    <w:rsid w:val="00FB5463"/>
    <w:rsid w:val="00FB7526"/>
    <w:rsid w:val="00FC226D"/>
    <w:rsid w:val="00FC5AE2"/>
    <w:rsid w:val="00FE1754"/>
    <w:rsid w:val="00FE2F4D"/>
    <w:rsid w:val="00FE6225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D1B2"/>
  <w15:chartTrackingRefBased/>
  <w15:docId w15:val="{29D6E3DD-2DDD-4595-A2D9-8B72C347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wnloads\&#1041;&#1077;&#1079;%20&#1058;&#1091;&#1082;&#1072;&#1081;&#1083;&#1099;%20&#1084;&#1080;&#1083;&#1083;&#1241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Без Тукайлы милләт</Template>
  <TotalTime>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1</cp:revision>
  <dcterms:created xsi:type="dcterms:W3CDTF">2025-04-23T19:57:00Z</dcterms:created>
  <dcterms:modified xsi:type="dcterms:W3CDTF">2025-04-23T19:57:00Z</dcterms:modified>
</cp:coreProperties>
</file>